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489FF" w14:textId="09473FFC" w:rsidR="008678DA" w:rsidRPr="00EB586C" w:rsidRDefault="00117484" w:rsidP="00EB586C">
      <w:pPr>
        <w:pStyle w:val="SongsLyrics"/>
        <w:rPr>
          <w:rStyle w:val="SongsTitle"/>
        </w:rPr>
      </w:pPr>
      <w:r w:rsidRPr="00EB586C">
        <w:rPr>
          <w:rStyle w:val="SongsIndex"/>
        </w:rPr>
        <w:t>B02</w:t>
      </w:r>
      <w:r w:rsidRPr="00117484">
        <w:t>.</w:t>
      </w:r>
      <w:r w:rsidR="0004450D" w:rsidRPr="00BF2CFA">
        <w:rPr>
          <w:rStyle w:val="SongsChords"/>
        </w:rPr>
        <w:t>A</w:t>
      </w:r>
      <w:r>
        <w:t xml:space="preserve"> </w:t>
      </w:r>
      <w:r w:rsidR="008678DA" w:rsidRPr="00EB586C">
        <w:rPr>
          <w:rStyle w:val="SongsTitle"/>
        </w:rPr>
        <w:t>Broken Vessels</w:t>
      </w:r>
    </w:p>
    <w:p w14:paraId="083EBAE1" w14:textId="77777777" w:rsidR="008678DA" w:rsidRPr="008678DA" w:rsidRDefault="008678DA" w:rsidP="00EB586C">
      <w:pPr>
        <w:pStyle w:val="SongsLyrics"/>
      </w:pPr>
    </w:p>
    <w:p w14:paraId="699408E7" w14:textId="77777777" w:rsidR="008678DA" w:rsidRPr="008678DA" w:rsidRDefault="008678DA" w:rsidP="00EB586C">
      <w:pPr>
        <w:pStyle w:val="SongsLyrics"/>
      </w:pPr>
    </w:p>
    <w:p w14:paraId="6F26647A" w14:textId="77777777" w:rsidR="008678DA" w:rsidRPr="008678DA" w:rsidRDefault="008678DA" w:rsidP="00EB586C">
      <w:pPr>
        <w:pStyle w:val="SongsLyrics"/>
      </w:pPr>
      <w:r w:rsidRPr="008678DA">
        <w:t>[Instrumental]</w:t>
      </w:r>
    </w:p>
    <w:p w14:paraId="2EE97F01" w14:textId="77777777" w:rsidR="008678DA" w:rsidRPr="008678DA" w:rsidRDefault="008678DA" w:rsidP="00EB586C">
      <w:pPr>
        <w:pStyle w:val="SongsLyrics"/>
      </w:pPr>
    </w:p>
    <w:p w14:paraId="4EBA0561" w14:textId="202F46A8" w:rsidR="008678DA" w:rsidRPr="008678DA" w:rsidRDefault="0004450D" w:rsidP="00EB586C">
      <w:pPr>
        <w:pStyle w:val="SongsLyrics"/>
      </w:pPr>
      <w:r w:rsidRPr="00BF2CFA">
        <w:rPr>
          <w:rStyle w:val="SongsChords"/>
        </w:rPr>
        <w:t>F#m</w:t>
      </w:r>
      <w:r w:rsidR="007852D0">
        <w:t xml:space="preserve"> </w:t>
      </w:r>
      <w:r w:rsidR="00EA76F9">
        <w:t xml:space="preserve"> </w:t>
      </w:r>
      <w:r w:rsidR="004A1361">
        <w:t xml:space="preserve"> </w:t>
      </w:r>
      <w:r w:rsidR="00EA76F9">
        <w:t xml:space="preserve"> </w:t>
      </w:r>
      <w:r w:rsidR="00EA76F9" w:rsidRPr="00EA76F9">
        <w:rPr>
          <w:rStyle w:val="SongsChords"/>
        </w:rPr>
        <w:t>E/G#</w:t>
      </w:r>
      <w:r w:rsidR="007852D0">
        <w:t xml:space="preserve"> </w:t>
      </w:r>
      <w:r w:rsidR="00EA76F9">
        <w:t xml:space="preserve">  </w:t>
      </w:r>
      <w:r w:rsidR="008678DA" w:rsidRPr="008678DA">
        <w:t xml:space="preserve"> </w:t>
      </w:r>
      <w:r w:rsidRPr="00BF2CFA">
        <w:rPr>
          <w:rStyle w:val="SongsChords"/>
        </w:rPr>
        <w:t>A</w:t>
      </w:r>
      <w:r w:rsidR="008678DA" w:rsidRPr="008678DA">
        <w:t xml:space="preserve"> </w:t>
      </w:r>
      <w:r w:rsidR="00D51ECE">
        <w:rPr>
          <w:rFonts w:eastAsiaTheme="minorEastAsia" w:hint="eastAsia"/>
        </w:rPr>
        <w:t xml:space="preserve"> </w:t>
      </w:r>
      <w:r w:rsidR="007852D0">
        <w:t>(</w:t>
      </w:r>
      <w:r w:rsidR="008678DA" w:rsidRPr="008678DA">
        <w:t>x</w:t>
      </w:r>
      <w:r w:rsidR="00D51ECE">
        <w:rPr>
          <w:rFonts w:eastAsiaTheme="minorEastAsia" w:hint="eastAsia"/>
        </w:rPr>
        <w:t>2</w:t>
      </w:r>
      <w:r w:rsidR="007852D0">
        <w:t>)</w:t>
      </w:r>
    </w:p>
    <w:p w14:paraId="516D4709" w14:textId="77777777" w:rsidR="008678DA" w:rsidRPr="008678DA" w:rsidRDefault="008678DA" w:rsidP="00EB586C">
      <w:pPr>
        <w:pStyle w:val="SongsLyrics"/>
      </w:pPr>
    </w:p>
    <w:p w14:paraId="684AF437" w14:textId="77777777" w:rsidR="008678DA" w:rsidRPr="008678DA" w:rsidRDefault="008678DA" w:rsidP="00EB586C">
      <w:pPr>
        <w:pStyle w:val="SongsLyrics"/>
      </w:pPr>
    </w:p>
    <w:p w14:paraId="1E87DAEB" w14:textId="77777777" w:rsidR="008678DA" w:rsidRPr="008678DA" w:rsidRDefault="008678DA" w:rsidP="00EB586C">
      <w:pPr>
        <w:pStyle w:val="SongsLyrics"/>
      </w:pPr>
      <w:r w:rsidRPr="008678DA">
        <w:t>[Verse 1]</w:t>
      </w:r>
    </w:p>
    <w:p w14:paraId="5CE6234A" w14:textId="77777777" w:rsidR="008678DA" w:rsidRPr="008678DA" w:rsidRDefault="008678DA" w:rsidP="00EB586C">
      <w:pPr>
        <w:pStyle w:val="SongsLyrics"/>
      </w:pPr>
    </w:p>
    <w:p w14:paraId="03E4B763" w14:textId="7472588F" w:rsidR="008678DA" w:rsidRPr="00BF2CFA" w:rsidRDefault="008678DA" w:rsidP="00EB586C">
      <w:pPr>
        <w:pStyle w:val="SongsLyrics"/>
      </w:pPr>
      <w:r w:rsidRPr="008678DA">
        <w:t xml:space="preserve">          </w:t>
      </w:r>
      <w:r w:rsidR="0004450D" w:rsidRPr="00BF2CFA">
        <w:rPr>
          <w:rStyle w:val="SongsChords"/>
        </w:rPr>
        <w:t>F#m</w:t>
      </w:r>
    </w:p>
    <w:p w14:paraId="785BFAD9" w14:textId="1183350E" w:rsidR="008678DA" w:rsidRPr="008678DA" w:rsidRDefault="008678DA" w:rsidP="00EB586C">
      <w:pPr>
        <w:pStyle w:val="SongsLyrics"/>
      </w:pPr>
      <w:r w:rsidRPr="008678DA">
        <w:t>All these pieces</w:t>
      </w:r>
    </w:p>
    <w:p w14:paraId="7BB34546" w14:textId="41920466" w:rsidR="008678DA" w:rsidRPr="00BF2CFA" w:rsidRDefault="008678DA" w:rsidP="00EB586C">
      <w:pPr>
        <w:pStyle w:val="SongsLyrics"/>
      </w:pPr>
      <w:r w:rsidRPr="008678DA">
        <w:t xml:space="preserve">           </w:t>
      </w:r>
      <w:r w:rsidR="0004450D" w:rsidRPr="00BF2CFA">
        <w:rPr>
          <w:rStyle w:val="SongsChords"/>
        </w:rPr>
        <w:t>A</w:t>
      </w:r>
    </w:p>
    <w:p w14:paraId="277584BE" w14:textId="77777777" w:rsidR="008678DA" w:rsidRPr="008678DA" w:rsidRDefault="008678DA" w:rsidP="00EB586C">
      <w:pPr>
        <w:pStyle w:val="SongsLyrics"/>
      </w:pPr>
      <w:r w:rsidRPr="008678DA">
        <w:t>Broken and scattered</w:t>
      </w:r>
    </w:p>
    <w:p w14:paraId="62723FAB" w14:textId="11B38E6C" w:rsidR="008678DA" w:rsidRPr="00BF2CFA" w:rsidRDefault="008678DA" w:rsidP="00EB586C">
      <w:pPr>
        <w:pStyle w:val="SongsLyrics"/>
      </w:pPr>
      <w:r w:rsidRPr="008678DA">
        <w:t xml:space="preserve">         </w:t>
      </w:r>
      <w:r w:rsidR="0004450D" w:rsidRPr="00BF2CFA">
        <w:rPr>
          <w:rStyle w:val="SongsChords"/>
        </w:rPr>
        <w:t>F#m</w:t>
      </w:r>
    </w:p>
    <w:p w14:paraId="54016A5F" w14:textId="77777777" w:rsidR="008678DA" w:rsidRPr="008678DA" w:rsidRDefault="008678DA" w:rsidP="00EB586C">
      <w:pPr>
        <w:pStyle w:val="SongsLyrics"/>
      </w:pPr>
      <w:r w:rsidRPr="008678DA">
        <w:t>In mercy gathered</w:t>
      </w:r>
    </w:p>
    <w:p w14:paraId="555AA3E4" w14:textId="665A3D5F" w:rsidR="008678DA" w:rsidRPr="00BF2CFA" w:rsidRDefault="008678DA" w:rsidP="00EB586C">
      <w:pPr>
        <w:pStyle w:val="SongsLyrics"/>
      </w:pPr>
      <w:r w:rsidRPr="008678DA">
        <w:t xml:space="preserve">          </w:t>
      </w:r>
      <w:r w:rsidR="0004450D" w:rsidRPr="00BF2CFA">
        <w:rPr>
          <w:rStyle w:val="SongsChords"/>
        </w:rPr>
        <w:t>A</w:t>
      </w:r>
    </w:p>
    <w:p w14:paraId="114E3274" w14:textId="77777777" w:rsidR="008678DA" w:rsidRPr="008678DA" w:rsidRDefault="008678DA" w:rsidP="00EB586C">
      <w:pPr>
        <w:pStyle w:val="SongsLyrics"/>
      </w:pPr>
      <w:r w:rsidRPr="008678DA">
        <w:t>Mended and whole</w:t>
      </w:r>
    </w:p>
    <w:p w14:paraId="7FF250B2" w14:textId="253698F9" w:rsidR="008678DA" w:rsidRPr="00BF2CFA" w:rsidRDefault="008678DA" w:rsidP="00EB586C">
      <w:pPr>
        <w:pStyle w:val="SongsLyrics"/>
      </w:pPr>
      <w:r w:rsidRPr="008678DA">
        <w:t xml:space="preserve">      </w:t>
      </w:r>
      <w:r w:rsidR="0004450D" w:rsidRPr="00BF2CFA">
        <w:rPr>
          <w:rStyle w:val="SongsChords"/>
        </w:rPr>
        <w:t>F#m</w:t>
      </w:r>
    </w:p>
    <w:p w14:paraId="0E0EC496" w14:textId="77777777" w:rsidR="008678DA" w:rsidRPr="008678DA" w:rsidRDefault="008678DA" w:rsidP="00EB586C">
      <w:pPr>
        <w:pStyle w:val="SongsLyrics"/>
      </w:pPr>
      <w:r w:rsidRPr="008678DA">
        <w:t>Empty handed</w:t>
      </w:r>
    </w:p>
    <w:p w14:paraId="67987526" w14:textId="78998B8B" w:rsidR="008678DA" w:rsidRPr="00BF2CFA" w:rsidRDefault="008678DA" w:rsidP="00EB586C">
      <w:pPr>
        <w:pStyle w:val="SongsLyrics"/>
      </w:pPr>
      <w:r w:rsidRPr="008678DA">
        <w:t xml:space="preserve">           </w:t>
      </w:r>
      <w:r w:rsidR="0004450D" w:rsidRPr="00BF2CFA">
        <w:rPr>
          <w:rStyle w:val="SongsChords"/>
        </w:rPr>
        <w:t>A</w:t>
      </w:r>
    </w:p>
    <w:p w14:paraId="5ED317A8" w14:textId="77777777" w:rsidR="008678DA" w:rsidRPr="008678DA" w:rsidRDefault="008678DA" w:rsidP="00EB586C">
      <w:pPr>
        <w:pStyle w:val="SongsLyrics"/>
      </w:pPr>
      <w:r w:rsidRPr="008678DA">
        <w:t>But not forsaken</w:t>
      </w:r>
    </w:p>
    <w:p w14:paraId="633F749A" w14:textId="6EA09FC9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E</w:t>
      </w:r>
    </w:p>
    <w:p w14:paraId="1469195B" w14:textId="77777777" w:rsidR="008678DA" w:rsidRPr="008678DA" w:rsidRDefault="008678DA" w:rsidP="00EB586C">
      <w:pPr>
        <w:pStyle w:val="SongsLyrics"/>
      </w:pPr>
      <w:r w:rsidRPr="008678DA">
        <w:t>I've been set free</w:t>
      </w:r>
    </w:p>
    <w:p w14:paraId="1EFE70A2" w14:textId="72861A47" w:rsidR="008678DA" w:rsidRPr="008678DA" w:rsidRDefault="008678DA" w:rsidP="00EB586C">
      <w:pPr>
        <w:pStyle w:val="SongsLyrics"/>
      </w:pPr>
      <w:r w:rsidRPr="008678DA">
        <w:t xml:space="preserve">            </w:t>
      </w:r>
      <w:r w:rsidR="0004450D" w:rsidRPr="00BF2CFA">
        <w:rPr>
          <w:rStyle w:val="SongsChords"/>
        </w:rPr>
        <w:t>F#m</w:t>
      </w:r>
      <w:r w:rsidRPr="008678DA">
        <w:t xml:space="preserve">    </w:t>
      </w:r>
      <w:r w:rsidR="0004450D" w:rsidRPr="00BF2CFA">
        <w:rPr>
          <w:rStyle w:val="SongsChords"/>
        </w:rPr>
        <w:t>E</w:t>
      </w:r>
    </w:p>
    <w:p w14:paraId="2233AFA6" w14:textId="77777777" w:rsidR="008678DA" w:rsidRPr="008678DA" w:rsidRDefault="008678DA" w:rsidP="00EB586C">
      <w:pPr>
        <w:pStyle w:val="SongsLyrics"/>
      </w:pPr>
      <w:r w:rsidRPr="008678DA">
        <w:t>I've been set free</w:t>
      </w:r>
    </w:p>
    <w:p w14:paraId="33E64102" w14:textId="77777777" w:rsidR="008678DA" w:rsidRPr="008678DA" w:rsidRDefault="008678DA" w:rsidP="00EB586C">
      <w:pPr>
        <w:pStyle w:val="SongsLyrics"/>
      </w:pPr>
    </w:p>
    <w:p w14:paraId="2358AB11" w14:textId="77777777" w:rsidR="008678DA" w:rsidRPr="008678DA" w:rsidRDefault="008678DA" w:rsidP="00EB586C">
      <w:pPr>
        <w:pStyle w:val="SongsLyrics"/>
      </w:pPr>
    </w:p>
    <w:p w14:paraId="1BA76DA4" w14:textId="77777777" w:rsidR="008678DA" w:rsidRPr="008678DA" w:rsidRDefault="008678DA" w:rsidP="00EB586C">
      <w:pPr>
        <w:pStyle w:val="SongsLyrics"/>
      </w:pPr>
      <w:r w:rsidRPr="008678DA">
        <w:t>[Pre-chorus]</w:t>
      </w:r>
    </w:p>
    <w:p w14:paraId="0125E47B" w14:textId="77777777" w:rsidR="008678DA" w:rsidRPr="008678DA" w:rsidRDefault="008678DA" w:rsidP="00EB586C">
      <w:pPr>
        <w:pStyle w:val="SongsLyrics"/>
      </w:pPr>
    </w:p>
    <w:p w14:paraId="25BAE321" w14:textId="09462A69" w:rsidR="008678DA" w:rsidRPr="00BF2CFA" w:rsidRDefault="008678DA" w:rsidP="00EB586C">
      <w:pPr>
        <w:pStyle w:val="SongsLyrics"/>
      </w:pPr>
      <w:r w:rsidRPr="008678DA">
        <w:t xml:space="preserve"> </w:t>
      </w:r>
      <w:r w:rsidR="0004450D" w:rsidRPr="00BF2CFA">
        <w:rPr>
          <w:rStyle w:val="SongsChords"/>
        </w:rPr>
        <w:t>D</w:t>
      </w:r>
    </w:p>
    <w:p w14:paraId="0DA8356B" w14:textId="77777777" w:rsidR="008678DA" w:rsidRPr="008678DA" w:rsidRDefault="008678DA" w:rsidP="00EB586C">
      <w:pPr>
        <w:pStyle w:val="SongsLyrics"/>
      </w:pPr>
      <w:r w:rsidRPr="008678DA">
        <w:t>Amazing grace</w:t>
      </w:r>
    </w:p>
    <w:p w14:paraId="09161358" w14:textId="4466ECC4" w:rsidR="008678DA" w:rsidRPr="00BF2CFA" w:rsidRDefault="008678DA" w:rsidP="00EB586C">
      <w:pPr>
        <w:pStyle w:val="SongsLyrics"/>
      </w:pPr>
      <w:r w:rsidRPr="008678DA">
        <w:t xml:space="preserve">    </w:t>
      </w:r>
      <w:r w:rsidR="0004450D" w:rsidRPr="00BF2CFA">
        <w:rPr>
          <w:rStyle w:val="SongsChords"/>
        </w:rPr>
        <w:t>E</w:t>
      </w:r>
    </w:p>
    <w:p w14:paraId="2EF0BB0C" w14:textId="77777777" w:rsidR="008678DA" w:rsidRPr="008678DA" w:rsidRDefault="008678DA" w:rsidP="00EB586C">
      <w:pPr>
        <w:pStyle w:val="SongsLyrics"/>
      </w:pPr>
      <w:r w:rsidRPr="008678DA">
        <w:t>How sweet the sound</w:t>
      </w:r>
    </w:p>
    <w:p w14:paraId="644493A9" w14:textId="193CA4BA" w:rsidR="008678DA" w:rsidRPr="008678DA" w:rsidRDefault="008678DA" w:rsidP="00EB586C">
      <w:pPr>
        <w:pStyle w:val="SongsLyrics"/>
      </w:pPr>
      <w:r w:rsidRPr="008678DA">
        <w:t xml:space="preserve">     </w:t>
      </w:r>
      <w:r w:rsidR="0004450D" w:rsidRPr="00BF2CFA">
        <w:rPr>
          <w:rStyle w:val="SongsChords"/>
        </w:rPr>
        <w:t>F#m</w:t>
      </w:r>
      <w:r w:rsidRPr="008678DA">
        <w:t xml:space="preserve">                  </w:t>
      </w:r>
      <w:r w:rsidR="0004450D" w:rsidRPr="00BF2CFA">
        <w:rPr>
          <w:rStyle w:val="SongsChords"/>
        </w:rPr>
        <w:t>D</w:t>
      </w:r>
    </w:p>
    <w:p w14:paraId="35E1A9DA" w14:textId="77777777" w:rsidR="008678DA" w:rsidRPr="008678DA" w:rsidRDefault="008678DA" w:rsidP="00EB586C">
      <w:pPr>
        <w:pStyle w:val="SongsLyrics"/>
      </w:pPr>
      <w:r w:rsidRPr="008678DA">
        <w:t>That saved a wretch like me</w:t>
      </w:r>
    </w:p>
    <w:p w14:paraId="2D3DDE1F" w14:textId="73C42132" w:rsidR="008678DA" w:rsidRPr="00BF2CFA" w:rsidRDefault="008678DA" w:rsidP="00EB586C">
      <w:pPr>
        <w:pStyle w:val="SongsLyrics"/>
      </w:pPr>
      <w:r w:rsidRPr="008678DA">
        <w:t xml:space="preserve">  </w:t>
      </w:r>
      <w:r w:rsidR="0004450D" w:rsidRPr="00BF2CFA">
        <w:rPr>
          <w:rStyle w:val="SongsChords"/>
        </w:rPr>
        <w:t>D</w:t>
      </w:r>
    </w:p>
    <w:p w14:paraId="397F2181" w14:textId="77777777" w:rsidR="008678DA" w:rsidRPr="008678DA" w:rsidRDefault="008678DA" w:rsidP="00EB586C">
      <w:pPr>
        <w:pStyle w:val="SongsLyrics"/>
      </w:pPr>
      <w:r w:rsidRPr="008678DA">
        <w:t>I once was lost</w:t>
      </w:r>
    </w:p>
    <w:p w14:paraId="5D352E53" w14:textId="010C2E03" w:rsidR="008678DA" w:rsidRPr="00BF2CFA" w:rsidRDefault="008678DA" w:rsidP="00EB586C">
      <w:pPr>
        <w:pStyle w:val="SongsLyrics"/>
      </w:pPr>
      <w:r w:rsidRPr="008678DA">
        <w:t xml:space="preserve">    </w:t>
      </w:r>
      <w:r w:rsidR="0004450D" w:rsidRPr="00BF2CFA">
        <w:rPr>
          <w:rStyle w:val="SongsChords"/>
        </w:rPr>
        <w:t>E</w:t>
      </w:r>
    </w:p>
    <w:p w14:paraId="5C3F0589" w14:textId="77777777" w:rsidR="008678DA" w:rsidRPr="008678DA" w:rsidRDefault="008678DA" w:rsidP="00EB586C">
      <w:pPr>
        <w:pStyle w:val="SongsLyrics"/>
      </w:pPr>
      <w:r w:rsidRPr="008678DA">
        <w:t>But now I am found</w:t>
      </w:r>
    </w:p>
    <w:p w14:paraId="78C43B5F" w14:textId="4C0BDD5C" w:rsidR="008678DA" w:rsidRPr="008678DA" w:rsidRDefault="008678DA" w:rsidP="00EB586C">
      <w:pPr>
        <w:pStyle w:val="SongsLyrics"/>
      </w:pPr>
      <w:r w:rsidRPr="008678DA">
        <w:t xml:space="preserve">    </w:t>
      </w:r>
      <w:r w:rsidR="0004450D" w:rsidRPr="00BF2CFA">
        <w:rPr>
          <w:rStyle w:val="SongsChords"/>
        </w:rPr>
        <w:t>F#m</w:t>
      </w:r>
      <w:r w:rsidRPr="008678DA">
        <w:t xml:space="preserve">                </w:t>
      </w:r>
      <w:r w:rsidR="0004450D" w:rsidRPr="00BF2CFA">
        <w:rPr>
          <w:rStyle w:val="SongsChords"/>
        </w:rPr>
        <w:t>D</w:t>
      </w:r>
    </w:p>
    <w:p w14:paraId="1B26AD37" w14:textId="77777777" w:rsidR="008678DA" w:rsidRPr="008678DA" w:rsidRDefault="008678DA" w:rsidP="00EB586C">
      <w:pPr>
        <w:pStyle w:val="SongsLyrics"/>
      </w:pPr>
      <w:r w:rsidRPr="008678DA">
        <w:t>Was blind but now I see</w:t>
      </w:r>
    </w:p>
    <w:p w14:paraId="35CFDAA4" w14:textId="77777777" w:rsidR="008678DA" w:rsidRPr="008678DA" w:rsidRDefault="008678DA" w:rsidP="00EB586C">
      <w:pPr>
        <w:pStyle w:val="SongsLyrics"/>
      </w:pPr>
    </w:p>
    <w:p w14:paraId="0203A03F" w14:textId="77777777" w:rsidR="008678DA" w:rsidRPr="008678DA" w:rsidRDefault="008678DA" w:rsidP="00EB586C">
      <w:pPr>
        <w:pStyle w:val="SongsLyrics"/>
      </w:pPr>
    </w:p>
    <w:p w14:paraId="60273C1E" w14:textId="77777777" w:rsidR="008678DA" w:rsidRPr="008678DA" w:rsidRDefault="008678DA" w:rsidP="00EB586C">
      <w:pPr>
        <w:pStyle w:val="SongsLyrics"/>
      </w:pPr>
      <w:r w:rsidRPr="008678DA">
        <w:t>[Chorus]</w:t>
      </w:r>
    </w:p>
    <w:p w14:paraId="5C3A43AF" w14:textId="77777777" w:rsidR="008678DA" w:rsidRPr="008678DA" w:rsidRDefault="008678DA" w:rsidP="00EB586C">
      <w:pPr>
        <w:pStyle w:val="SongsLyrics"/>
      </w:pPr>
    </w:p>
    <w:p w14:paraId="424379EC" w14:textId="3DF9E1A2" w:rsidR="008678DA" w:rsidRPr="008678DA" w:rsidRDefault="008678DA" w:rsidP="00EB586C">
      <w:pPr>
        <w:pStyle w:val="SongsLyrics"/>
      </w:pPr>
      <w:r w:rsidRPr="008678DA">
        <w:t xml:space="preserve">                 </w:t>
      </w:r>
      <w:r w:rsidR="0004450D" w:rsidRPr="00BF2CFA">
        <w:rPr>
          <w:rStyle w:val="SongsChords"/>
        </w:rPr>
        <w:t>A</w:t>
      </w:r>
      <w:r w:rsidRPr="008678DA">
        <w:t xml:space="preserve">    </w:t>
      </w:r>
      <w:r w:rsidR="0004450D" w:rsidRPr="00BF2CFA">
        <w:rPr>
          <w:rStyle w:val="SongsChords"/>
        </w:rPr>
        <w:t>E</w:t>
      </w:r>
    </w:p>
    <w:p w14:paraId="31A93B69" w14:textId="77777777" w:rsidR="008678DA" w:rsidRPr="008678DA" w:rsidRDefault="008678DA" w:rsidP="00EB586C">
      <w:pPr>
        <w:pStyle w:val="SongsLyrics"/>
      </w:pPr>
      <w:r w:rsidRPr="008678DA">
        <w:t>Oh I can see You now</w:t>
      </w:r>
    </w:p>
    <w:p w14:paraId="4458FB78" w14:textId="458BD430" w:rsidR="008678DA" w:rsidRPr="008678DA" w:rsidRDefault="008678DA" w:rsidP="00EB586C">
      <w:pPr>
        <w:pStyle w:val="SongsLyrics"/>
      </w:pPr>
      <w:r w:rsidRPr="008678DA">
        <w:t xml:space="preserve">                 </w:t>
      </w:r>
      <w:r w:rsidR="0004450D" w:rsidRPr="00BF2CFA">
        <w:rPr>
          <w:rStyle w:val="SongsChords"/>
        </w:rPr>
        <w:t>F#m</w:t>
      </w:r>
      <w:r w:rsidRPr="008678DA">
        <w:t xml:space="preserve">            </w:t>
      </w:r>
      <w:r w:rsidR="0004450D" w:rsidRPr="00BF2CFA">
        <w:rPr>
          <w:rStyle w:val="SongsChords"/>
        </w:rPr>
        <w:t>D</w:t>
      </w:r>
    </w:p>
    <w:p w14:paraId="24B3F9A5" w14:textId="77777777" w:rsidR="008678DA" w:rsidRPr="008678DA" w:rsidRDefault="008678DA" w:rsidP="00EB586C">
      <w:pPr>
        <w:pStyle w:val="SongsLyrics"/>
      </w:pPr>
      <w:r w:rsidRPr="008678DA">
        <w:t>Oh I can see the love in Your eyes</w:t>
      </w:r>
    </w:p>
    <w:p w14:paraId="277CFA9F" w14:textId="7CEC49E5" w:rsidR="008678DA" w:rsidRPr="008678DA" w:rsidRDefault="008678DA" w:rsidP="00EB586C">
      <w:pPr>
        <w:pStyle w:val="SongsLyrics"/>
      </w:pPr>
      <w:r w:rsidRPr="008678DA">
        <w:t xml:space="preserve">                </w:t>
      </w:r>
      <w:r w:rsidR="0004450D" w:rsidRPr="00BF2CFA">
        <w:rPr>
          <w:rStyle w:val="SongsChords"/>
        </w:rPr>
        <w:t>A</w:t>
      </w:r>
      <w:r w:rsidRPr="008678DA">
        <w:t xml:space="preserve">   </w:t>
      </w:r>
      <w:r w:rsidR="0004450D" w:rsidRPr="00BF2CFA">
        <w:rPr>
          <w:rStyle w:val="SongsChords"/>
        </w:rPr>
        <w:t>E</w:t>
      </w:r>
    </w:p>
    <w:p w14:paraId="00A76AC6" w14:textId="77777777" w:rsidR="008678DA" w:rsidRPr="008678DA" w:rsidRDefault="008678DA" w:rsidP="00EB586C">
      <w:pPr>
        <w:pStyle w:val="SongsLyrics"/>
      </w:pPr>
      <w:r w:rsidRPr="008678DA">
        <w:t>Laying Yourself down</w:t>
      </w:r>
    </w:p>
    <w:p w14:paraId="31B7EC92" w14:textId="6EA7D8F1" w:rsidR="008678DA" w:rsidRPr="008678DA" w:rsidRDefault="008678DA" w:rsidP="00EB586C">
      <w:pPr>
        <w:pStyle w:val="SongsLyrics"/>
      </w:pPr>
      <w:r w:rsidRPr="008678DA">
        <w:t xml:space="preserve">               </w:t>
      </w:r>
      <w:r w:rsidR="0004450D" w:rsidRPr="00BF2CFA">
        <w:rPr>
          <w:rStyle w:val="SongsChords"/>
        </w:rPr>
        <w:t>F#m</w:t>
      </w:r>
      <w:r w:rsidRPr="008678DA">
        <w:t xml:space="preserve">        </w:t>
      </w:r>
      <w:r w:rsidR="0004450D" w:rsidRPr="00BF2CFA">
        <w:rPr>
          <w:rStyle w:val="SongsChords"/>
        </w:rPr>
        <w:t>D</w:t>
      </w:r>
    </w:p>
    <w:p w14:paraId="77FB712E" w14:textId="77777777" w:rsidR="008678DA" w:rsidRPr="008678DA" w:rsidRDefault="008678DA" w:rsidP="00EB586C">
      <w:pPr>
        <w:pStyle w:val="SongsLyrics"/>
      </w:pPr>
      <w:r w:rsidRPr="008678DA">
        <w:t>Raising up the broken to life</w:t>
      </w:r>
    </w:p>
    <w:p w14:paraId="0431FCBF" w14:textId="77777777" w:rsidR="008678DA" w:rsidRPr="008678DA" w:rsidRDefault="008678DA" w:rsidP="00EB586C">
      <w:pPr>
        <w:pStyle w:val="SongsLyrics"/>
      </w:pPr>
    </w:p>
    <w:p w14:paraId="471FADA8" w14:textId="501FD009" w:rsidR="008678DA" w:rsidRDefault="00034C32" w:rsidP="00EB586C">
      <w:pPr>
        <w:pStyle w:val="SongsLyrics"/>
      </w:pPr>
      <w:r>
        <w:br w:type="column"/>
      </w:r>
    </w:p>
    <w:p w14:paraId="1F6FE531" w14:textId="77777777" w:rsidR="00034C32" w:rsidRDefault="00034C32" w:rsidP="00EB586C">
      <w:pPr>
        <w:pStyle w:val="SongsLyrics"/>
      </w:pPr>
    </w:p>
    <w:p w14:paraId="2555F24E" w14:textId="77777777" w:rsidR="008678DA" w:rsidRPr="008678DA" w:rsidRDefault="008678DA" w:rsidP="00EB586C">
      <w:pPr>
        <w:pStyle w:val="SongsLyrics"/>
      </w:pPr>
    </w:p>
    <w:p w14:paraId="6D3D5FDE" w14:textId="77777777" w:rsidR="008678DA" w:rsidRPr="008678DA" w:rsidRDefault="008678DA" w:rsidP="00EB586C">
      <w:pPr>
        <w:pStyle w:val="SongsLyrics"/>
      </w:pPr>
      <w:r w:rsidRPr="008678DA">
        <w:t>[Instrumental]</w:t>
      </w:r>
    </w:p>
    <w:p w14:paraId="6693B711" w14:textId="77777777" w:rsidR="008678DA" w:rsidRPr="008678DA" w:rsidRDefault="008678DA" w:rsidP="00EB586C">
      <w:pPr>
        <w:pStyle w:val="SongsLyrics"/>
      </w:pPr>
    </w:p>
    <w:p w14:paraId="4BE2E4E9" w14:textId="30FE768F" w:rsidR="008678DA" w:rsidRPr="008678DA" w:rsidRDefault="0004450D" w:rsidP="00EB586C">
      <w:pPr>
        <w:pStyle w:val="SongsLyrics"/>
      </w:pPr>
      <w:r w:rsidRPr="00BF2CFA">
        <w:rPr>
          <w:rStyle w:val="SongsChords"/>
        </w:rPr>
        <w:t>F#m</w:t>
      </w:r>
      <w:r w:rsidR="007852D0">
        <w:t xml:space="preserve">  </w:t>
      </w:r>
      <w:r w:rsidR="004A1361">
        <w:t xml:space="preserve"> </w:t>
      </w:r>
      <w:r w:rsidR="008678DA" w:rsidRPr="008678DA">
        <w:t xml:space="preserve"> </w:t>
      </w:r>
      <w:r w:rsidRPr="00BF2CFA">
        <w:rPr>
          <w:rStyle w:val="SongsChords"/>
        </w:rPr>
        <w:t>A</w:t>
      </w:r>
      <w:r w:rsidR="008678DA" w:rsidRPr="008678DA">
        <w:t xml:space="preserve"> </w:t>
      </w:r>
      <w:r w:rsidR="007852D0">
        <w:t xml:space="preserve"> </w:t>
      </w:r>
      <w:r w:rsidR="004A1361">
        <w:t xml:space="preserve"> </w:t>
      </w:r>
      <w:r w:rsidR="007852D0">
        <w:t xml:space="preserve"> </w:t>
      </w:r>
      <w:r w:rsidR="008678DA" w:rsidRPr="008678DA">
        <w:t xml:space="preserve"> </w:t>
      </w:r>
      <w:r w:rsidRPr="00BF2CFA">
        <w:rPr>
          <w:rStyle w:val="SongsChords"/>
        </w:rPr>
        <w:t>F#m</w:t>
      </w:r>
      <w:r w:rsidR="007852D0">
        <w:t xml:space="preserve"> </w:t>
      </w:r>
      <w:r w:rsidR="004A1361">
        <w:t xml:space="preserve"> </w:t>
      </w:r>
      <w:r w:rsidR="007852D0">
        <w:t xml:space="preserve"> </w:t>
      </w:r>
      <w:r w:rsidR="008678DA" w:rsidRPr="008678DA">
        <w:t xml:space="preserve"> </w:t>
      </w:r>
      <w:r w:rsidRPr="00BF2CFA">
        <w:rPr>
          <w:rStyle w:val="SongsChords"/>
        </w:rPr>
        <w:t>A</w:t>
      </w:r>
    </w:p>
    <w:p w14:paraId="5A74A166" w14:textId="77777777" w:rsidR="008678DA" w:rsidRPr="008678DA" w:rsidRDefault="008678DA" w:rsidP="00EB586C">
      <w:pPr>
        <w:pStyle w:val="SongsLyrics"/>
      </w:pPr>
    </w:p>
    <w:p w14:paraId="4760AF54" w14:textId="77777777" w:rsidR="008678DA" w:rsidRPr="008678DA" w:rsidRDefault="008678DA" w:rsidP="00EB586C">
      <w:pPr>
        <w:pStyle w:val="SongsLyrics"/>
      </w:pPr>
    </w:p>
    <w:p w14:paraId="63330B38" w14:textId="77777777" w:rsidR="008678DA" w:rsidRPr="008678DA" w:rsidRDefault="008678DA" w:rsidP="00EB586C">
      <w:pPr>
        <w:pStyle w:val="SongsLyrics"/>
      </w:pPr>
      <w:r w:rsidRPr="008678DA">
        <w:t>[Verse 2]</w:t>
      </w:r>
    </w:p>
    <w:p w14:paraId="38425E27" w14:textId="77777777" w:rsidR="008678DA" w:rsidRPr="008678DA" w:rsidRDefault="008678DA" w:rsidP="00EB586C">
      <w:pPr>
        <w:pStyle w:val="SongsLyrics"/>
      </w:pPr>
    </w:p>
    <w:p w14:paraId="6522CCD7" w14:textId="5A6C88C2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F#m</w:t>
      </w:r>
    </w:p>
    <w:p w14:paraId="031949AC" w14:textId="77777777" w:rsidR="008678DA" w:rsidRPr="008678DA" w:rsidRDefault="008678DA" w:rsidP="00EB586C">
      <w:pPr>
        <w:pStyle w:val="SongsLyrics"/>
      </w:pPr>
      <w:r w:rsidRPr="008678DA">
        <w:t>You take our failure</w:t>
      </w:r>
    </w:p>
    <w:p w14:paraId="7C2BFEBB" w14:textId="64E43403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A</w:t>
      </w:r>
    </w:p>
    <w:p w14:paraId="3ED8556E" w14:textId="77777777" w:rsidR="008678DA" w:rsidRPr="008678DA" w:rsidRDefault="008678DA" w:rsidP="00EB586C">
      <w:pPr>
        <w:pStyle w:val="SongsLyrics"/>
      </w:pPr>
      <w:r w:rsidRPr="008678DA">
        <w:t>You take our weakness</w:t>
      </w:r>
    </w:p>
    <w:p w14:paraId="0C52335B" w14:textId="4AD7CF24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F#m</w:t>
      </w:r>
    </w:p>
    <w:p w14:paraId="4888EE18" w14:textId="77777777" w:rsidR="008678DA" w:rsidRPr="008678DA" w:rsidRDefault="008678DA" w:rsidP="00EB586C">
      <w:pPr>
        <w:pStyle w:val="SongsLyrics"/>
      </w:pPr>
      <w:r w:rsidRPr="008678DA">
        <w:t>You set Your treasure</w:t>
      </w:r>
    </w:p>
    <w:p w14:paraId="4822E5DC" w14:textId="67173E09" w:rsidR="008678DA" w:rsidRPr="00BF2CFA" w:rsidRDefault="008678DA" w:rsidP="00EB586C">
      <w:pPr>
        <w:pStyle w:val="SongsLyrics"/>
      </w:pPr>
      <w:r w:rsidRPr="008678DA">
        <w:t xml:space="preserve">          </w:t>
      </w:r>
      <w:r w:rsidR="0004450D" w:rsidRPr="00BF2CFA">
        <w:rPr>
          <w:rStyle w:val="SongsChords"/>
        </w:rPr>
        <w:t>A</w:t>
      </w:r>
    </w:p>
    <w:p w14:paraId="7DD90C46" w14:textId="77777777" w:rsidR="008678DA" w:rsidRPr="008678DA" w:rsidRDefault="008678DA" w:rsidP="00EB586C">
      <w:pPr>
        <w:pStyle w:val="SongsLyrics"/>
      </w:pPr>
      <w:r w:rsidRPr="008678DA">
        <w:t>In jars of clay</w:t>
      </w:r>
    </w:p>
    <w:p w14:paraId="0AB8D417" w14:textId="2CA848CC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F#m</w:t>
      </w:r>
    </w:p>
    <w:p w14:paraId="6FAD372A" w14:textId="77777777" w:rsidR="008678DA" w:rsidRPr="008678DA" w:rsidRDefault="008678DA" w:rsidP="00EB586C">
      <w:pPr>
        <w:pStyle w:val="SongsLyrics"/>
      </w:pPr>
      <w:r w:rsidRPr="008678DA">
        <w:t>So take this heart, Lord</w:t>
      </w:r>
    </w:p>
    <w:p w14:paraId="632A4B07" w14:textId="686C4659" w:rsidR="008678DA" w:rsidRPr="00BF2CFA" w:rsidRDefault="008678DA" w:rsidP="00EB586C">
      <w:pPr>
        <w:pStyle w:val="SongsLyrics"/>
      </w:pPr>
      <w:r w:rsidRPr="008678DA">
        <w:t xml:space="preserve">             </w:t>
      </w:r>
      <w:r w:rsidR="0004450D" w:rsidRPr="00BF2CFA">
        <w:rPr>
          <w:rStyle w:val="SongsChords"/>
        </w:rPr>
        <w:t>A</w:t>
      </w:r>
    </w:p>
    <w:p w14:paraId="688D46A6" w14:textId="77777777" w:rsidR="008678DA" w:rsidRPr="008678DA" w:rsidRDefault="008678DA" w:rsidP="00EB586C">
      <w:pPr>
        <w:pStyle w:val="SongsLyrics"/>
      </w:pPr>
      <w:r w:rsidRPr="008678DA">
        <w:t>I'll be Your vessel</w:t>
      </w:r>
    </w:p>
    <w:p w14:paraId="0EDC38DB" w14:textId="63DD2704" w:rsidR="008678DA" w:rsidRPr="00BF2CFA" w:rsidRDefault="008678DA" w:rsidP="00EB586C">
      <w:pPr>
        <w:pStyle w:val="SongsLyrics"/>
      </w:pPr>
      <w:r w:rsidRPr="008678DA">
        <w:t xml:space="preserve">            </w:t>
      </w:r>
      <w:r w:rsidR="0004450D" w:rsidRPr="00BF2CFA">
        <w:rPr>
          <w:rStyle w:val="SongsChords"/>
        </w:rPr>
        <w:t>E</w:t>
      </w:r>
    </w:p>
    <w:p w14:paraId="317DE846" w14:textId="77777777" w:rsidR="008678DA" w:rsidRPr="008678DA" w:rsidRDefault="008678DA" w:rsidP="00EB586C">
      <w:pPr>
        <w:pStyle w:val="SongsLyrics"/>
      </w:pPr>
      <w:r w:rsidRPr="008678DA">
        <w:t>The world to see</w:t>
      </w:r>
    </w:p>
    <w:p w14:paraId="4644A08B" w14:textId="3B01B54A" w:rsidR="008678DA" w:rsidRPr="008678DA" w:rsidRDefault="008678DA" w:rsidP="00EB586C">
      <w:pPr>
        <w:pStyle w:val="SongsLyrics"/>
      </w:pPr>
      <w:r w:rsidRPr="008678DA">
        <w:t xml:space="preserve">           </w:t>
      </w:r>
      <w:r w:rsidR="0004450D" w:rsidRPr="00BF2CFA">
        <w:rPr>
          <w:rStyle w:val="SongsChords"/>
        </w:rPr>
        <w:t>F#m</w:t>
      </w:r>
      <w:r w:rsidRPr="008678DA">
        <w:t xml:space="preserve">  </w:t>
      </w:r>
      <w:r w:rsidR="0004450D" w:rsidRPr="00BF2CFA">
        <w:rPr>
          <w:rStyle w:val="SongsChords"/>
        </w:rPr>
        <w:t>E</w:t>
      </w:r>
    </w:p>
    <w:p w14:paraId="51CFC98A" w14:textId="77777777" w:rsidR="008678DA" w:rsidRPr="008678DA" w:rsidRDefault="008678DA" w:rsidP="00EB586C">
      <w:pPr>
        <w:pStyle w:val="SongsLyrics"/>
      </w:pPr>
      <w:r w:rsidRPr="008678DA">
        <w:t>Your life in me</w:t>
      </w:r>
    </w:p>
    <w:p w14:paraId="2B739331" w14:textId="77777777" w:rsidR="008678DA" w:rsidRPr="008678DA" w:rsidRDefault="008678DA" w:rsidP="00EB586C">
      <w:pPr>
        <w:pStyle w:val="SongsLyrics"/>
      </w:pPr>
    </w:p>
    <w:p w14:paraId="0BE29366" w14:textId="77777777" w:rsidR="008678DA" w:rsidRPr="008678DA" w:rsidRDefault="008678DA" w:rsidP="00EB586C">
      <w:pPr>
        <w:pStyle w:val="SongsLyrics"/>
      </w:pPr>
    </w:p>
    <w:p w14:paraId="0E3D664E" w14:textId="77777777" w:rsidR="008678DA" w:rsidRPr="008678DA" w:rsidRDefault="008678DA" w:rsidP="00EB586C">
      <w:pPr>
        <w:pStyle w:val="SongsLyrics"/>
      </w:pPr>
      <w:r w:rsidRPr="008678DA">
        <w:t>[Interlude]</w:t>
      </w:r>
    </w:p>
    <w:p w14:paraId="648A854B" w14:textId="77777777" w:rsidR="008678DA" w:rsidRPr="008678DA" w:rsidRDefault="008678DA" w:rsidP="00EB586C">
      <w:pPr>
        <w:pStyle w:val="SongsLyrics"/>
      </w:pPr>
    </w:p>
    <w:p w14:paraId="3128689C" w14:textId="5AD7C34D" w:rsidR="008678DA" w:rsidRPr="008678DA" w:rsidRDefault="0004450D" w:rsidP="00EB586C">
      <w:pPr>
        <w:pStyle w:val="SongsLyrics"/>
      </w:pPr>
      <w:r w:rsidRPr="00BF2CFA">
        <w:rPr>
          <w:rStyle w:val="SongsChords"/>
        </w:rPr>
        <w:t>A</w:t>
      </w:r>
      <w:r w:rsidR="008678DA" w:rsidRPr="008678DA">
        <w:t xml:space="preserve"> </w:t>
      </w:r>
      <w:r w:rsidR="00162F95">
        <w:t xml:space="preserve"> </w:t>
      </w:r>
      <w:r w:rsidR="004A1361">
        <w:t xml:space="preserve"> </w:t>
      </w:r>
      <w:r w:rsidR="00162F95">
        <w:t xml:space="preserve"> </w:t>
      </w:r>
      <w:r w:rsidR="008678DA" w:rsidRPr="008678DA">
        <w:t xml:space="preserve"> </w:t>
      </w:r>
      <w:r w:rsidRPr="00BF2CFA">
        <w:rPr>
          <w:rStyle w:val="SongsChords"/>
        </w:rPr>
        <w:t>E</w:t>
      </w:r>
      <w:r w:rsidR="008678DA" w:rsidRPr="008678DA">
        <w:t xml:space="preserve"> </w:t>
      </w:r>
      <w:r w:rsidR="00162F95">
        <w:t xml:space="preserve">  </w:t>
      </w:r>
      <w:r w:rsidR="004A1361">
        <w:t xml:space="preserve"> </w:t>
      </w:r>
      <w:r w:rsidR="008678DA" w:rsidRPr="008678DA">
        <w:t xml:space="preserve"> </w:t>
      </w:r>
      <w:r w:rsidRPr="00BF2CFA">
        <w:rPr>
          <w:rStyle w:val="SongsChords"/>
        </w:rPr>
        <w:t>F#m</w:t>
      </w:r>
      <w:r w:rsidR="00162F95" w:rsidRPr="00BF2CFA">
        <w:t xml:space="preserve"> </w:t>
      </w:r>
      <w:r w:rsidR="004A1361" w:rsidRPr="00BF2CFA">
        <w:t xml:space="preserve"> </w:t>
      </w:r>
      <w:r w:rsidR="008678DA" w:rsidRPr="008678DA">
        <w:t xml:space="preserve">  </w:t>
      </w:r>
      <w:r w:rsidRPr="00BF2CFA">
        <w:rPr>
          <w:rStyle w:val="SongsChords"/>
        </w:rPr>
        <w:t>D</w:t>
      </w:r>
      <w:r w:rsidR="008678DA" w:rsidRPr="008678DA">
        <w:t xml:space="preserve"> </w:t>
      </w:r>
      <w:r w:rsidR="0047799F">
        <w:t>(</w:t>
      </w:r>
      <w:r w:rsidR="008678DA" w:rsidRPr="008678DA">
        <w:t>x6</w:t>
      </w:r>
      <w:r w:rsidR="0047799F">
        <w:t>)</w:t>
      </w:r>
    </w:p>
    <w:p w14:paraId="764204C1" w14:textId="77777777" w:rsidR="002815CA" w:rsidRDefault="002815CA" w:rsidP="00EB586C">
      <w:pPr>
        <w:pStyle w:val="SongsLyrics"/>
      </w:pPr>
    </w:p>
    <w:p w14:paraId="5DBD6961" w14:textId="77777777" w:rsidR="008678DA" w:rsidRPr="008678DA" w:rsidRDefault="008678DA" w:rsidP="00EB586C">
      <w:pPr>
        <w:pStyle w:val="SongsLyrics"/>
      </w:pPr>
    </w:p>
    <w:sectPr w:rsidR="008678DA" w:rsidRPr="008678DA" w:rsidSect="00425A8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DA"/>
    <w:rsid w:val="00034C32"/>
    <w:rsid w:val="0004450D"/>
    <w:rsid w:val="00117484"/>
    <w:rsid w:val="00162F95"/>
    <w:rsid w:val="00184768"/>
    <w:rsid w:val="002815CA"/>
    <w:rsid w:val="00360388"/>
    <w:rsid w:val="00425A85"/>
    <w:rsid w:val="0047799F"/>
    <w:rsid w:val="004A1361"/>
    <w:rsid w:val="004A57D7"/>
    <w:rsid w:val="00533EC9"/>
    <w:rsid w:val="007852D0"/>
    <w:rsid w:val="007B61E0"/>
    <w:rsid w:val="0080371D"/>
    <w:rsid w:val="008678DA"/>
    <w:rsid w:val="009B3D04"/>
    <w:rsid w:val="00BF2CFA"/>
    <w:rsid w:val="00CF0776"/>
    <w:rsid w:val="00D51ECE"/>
    <w:rsid w:val="00DA7145"/>
    <w:rsid w:val="00E612C7"/>
    <w:rsid w:val="00EA76F9"/>
    <w:rsid w:val="00EB586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063E"/>
  <w15:chartTrackingRefBased/>
  <w15:docId w15:val="{18191758-398E-42EB-96B1-7860A095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EB586C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EB586C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EB586C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EB586C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F7CE-7E61-40DE-A590-E138C0C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2017-08-06T12:16:00Z</dcterms:created>
  <dcterms:modified xsi:type="dcterms:W3CDTF">2024-05-12T21:58:00Z</dcterms:modified>
</cp:coreProperties>
</file>